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8BA0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0" w:rightChars="0"/>
        <w:jc w:val="left"/>
        <w:textAlignment w:val="auto"/>
        <w:rPr>
          <w:rFonts w:hint="eastAsia" w:asciiTheme="minorEastAsia" w:hAnsiTheme="minorEastAsia"/>
          <w:b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/>
          <w:b/>
          <w:sz w:val="24"/>
          <w:szCs w:val="24"/>
        </w:rPr>
        <w:t>附件2：</w:t>
      </w:r>
    </w:p>
    <w:p w14:paraId="1D1617EA">
      <w:pPr>
        <w:spacing w:line="720" w:lineRule="auto"/>
        <w:ind w:right="37" w:rightChars="0"/>
        <w:jc w:val="center"/>
        <w:rPr>
          <w:rFonts w:hint="eastAsia"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法定代表人（单位负责人）证明书</w:t>
      </w:r>
    </w:p>
    <w:p w14:paraId="212F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投标人名称：</w:t>
      </w:r>
      <w:r>
        <w:rPr>
          <w:rFonts w:hint="eastAsia"/>
          <w:sz w:val="24"/>
          <w:szCs w:val="24"/>
          <w:u w:val="single"/>
        </w:rPr>
        <w:t xml:space="preserve">                              </w:t>
      </w:r>
    </w:p>
    <w:p w14:paraId="245E6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    址：</w:t>
      </w:r>
      <w:r>
        <w:rPr>
          <w:rFonts w:hint="eastAsia"/>
          <w:sz w:val="24"/>
          <w:szCs w:val="24"/>
          <w:u w:val="single"/>
        </w:rPr>
        <w:t xml:space="preserve">              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</w:t>
      </w:r>
      <w:r>
        <w:rPr>
          <w:rFonts w:hint="eastAsia"/>
          <w:sz w:val="24"/>
          <w:szCs w:val="24"/>
          <w:u w:val="single"/>
        </w:rPr>
        <w:t xml:space="preserve">        </w:t>
      </w:r>
    </w:p>
    <w:p w14:paraId="24BBA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pacing w:val="240"/>
          <w:kern w:val="0"/>
          <w:sz w:val="24"/>
          <w:szCs w:val="24"/>
          <w:fitText w:val="960" w:id="1425890818"/>
        </w:rPr>
        <w:t>姓</w:t>
      </w:r>
      <w:r>
        <w:rPr>
          <w:rFonts w:hint="eastAsia"/>
          <w:spacing w:val="0"/>
          <w:kern w:val="0"/>
          <w:sz w:val="24"/>
          <w:szCs w:val="24"/>
          <w:fitText w:val="960" w:id="1425890818"/>
        </w:rPr>
        <w:t>名</w:t>
      </w:r>
      <w:r>
        <w:rPr>
          <w:rFonts w:hint="eastAsia"/>
          <w:sz w:val="24"/>
          <w:szCs w:val="24"/>
          <w:lang w:eastAsia="zh-CN"/>
        </w:rPr>
        <w:t>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/>
          <w:spacing w:val="240"/>
          <w:kern w:val="0"/>
          <w:sz w:val="24"/>
          <w:szCs w:val="24"/>
          <w:fitText w:val="960" w:id="1425890818"/>
          <w:lang w:val="en-US" w:eastAsia="zh-CN"/>
        </w:rPr>
        <w:t>性</w:t>
      </w:r>
      <w:r>
        <w:rPr>
          <w:rFonts w:hint="eastAsia"/>
          <w:spacing w:val="0"/>
          <w:kern w:val="0"/>
          <w:sz w:val="24"/>
          <w:szCs w:val="24"/>
          <w:fitText w:val="960" w:id="1425890818"/>
          <w:lang w:val="en-US" w:eastAsia="zh-CN"/>
        </w:rPr>
        <w:t>别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pacing w:val="240"/>
          <w:kern w:val="0"/>
          <w:sz w:val="24"/>
          <w:szCs w:val="24"/>
          <w:fitText w:val="960" w:id="1425890818"/>
          <w:lang w:val="en-US" w:eastAsia="zh-CN"/>
        </w:rPr>
        <w:t>年</w:t>
      </w:r>
      <w:r>
        <w:rPr>
          <w:rFonts w:hint="eastAsia"/>
          <w:spacing w:val="0"/>
          <w:kern w:val="0"/>
          <w:sz w:val="24"/>
          <w:szCs w:val="24"/>
          <w:fitText w:val="960" w:id="1425890818"/>
          <w:lang w:val="en-US" w:eastAsia="zh-CN"/>
        </w:rPr>
        <w:t>龄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</w:t>
      </w:r>
    </w:p>
    <w:p w14:paraId="14D6EA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pacing w:val="240"/>
          <w:kern w:val="0"/>
          <w:sz w:val="24"/>
          <w:szCs w:val="24"/>
          <w:fitText w:val="960" w:id="1425890818"/>
          <w:lang w:val="en-US" w:eastAsia="zh-CN"/>
        </w:rPr>
        <w:t>职</w:t>
      </w:r>
      <w:r>
        <w:rPr>
          <w:rFonts w:hint="eastAsia"/>
          <w:spacing w:val="0"/>
          <w:kern w:val="0"/>
          <w:sz w:val="24"/>
          <w:szCs w:val="24"/>
          <w:fitText w:val="960" w:id="1425890818"/>
          <w:lang w:val="en-US" w:eastAsia="zh-CN"/>
        </w:rPr>
        <w:t>务</w:t>
      </w:r>
      <w:r>
        <w:rPr>
          <w:rFonts w:hint="eastAsia"/>
          <w:kern w:val="0"/>
          <w:sz w:val="24"/>
          <w:szCs w:val="24"/>
          <w:u w:val="none"/>
          <w:lang w:val="en-US" w:eastAsia="zh-CN"/>
        </w:rPr>
        <w:t>：</w:t>
      </w:r>
      <w:r>
        <w:rPr>
          <w:rFonts w:hint="eastAsia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pacing w:val="0"/>
          <w:kern w:val="0"/>
          <w:sz w:val="24"/>
          <w:szCs w:val="24"/>
          <w:fitText w:val="960" w:id="1425890818"/>
          <w:lang w:val="en-US" w:eastAsia="zh-CN"/>
        </w:rPr>
        <w:t>联系电话</w:t>
      </w:r>
      <w:r>
        <w:rPr>
          <w:rFonts w:hint="eastAsia"/>
          <w:sz w:val="24"/>
          <w:szCs w:val="24"/>
          <w:lang w:val="en-US" w:eastAsia="zh-CN"/>
        </w:rPr>
        <w:t>：</w:t>
      </w:r>
      <w:r>
        <w:rPr>
          <w:rFonts w:hint="eastAsia"/>
          <w:sz w:val="24"/>
          <w:szCs w:val="24"/>
          <w:u w:val="single"/>
        </w:rPr>
        <w:t xml:space="preserve">    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/>
          <w:sz w:val="24"/>
          <w:szCs w:val="24"/>
          <w:u w:val="single"/>
        </w:rPr>
        <w:t xml:space="preserve">   </w:t>
      </w:r>
    </w:p>
    <w:p w14:paraId="07FC79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系</w:t>
      </w:r>
      <w:r>
        <w:rPr>
          <w:rFonts w:hint="eastAsia"/>
          <w:sz w:val="24"/>
          <w:szCs w:val="24"/>
          <w:u w:val="single"/>
        </w:rPr>
        <w:t xml:space="preserve">                                   </w:t>
      </w:r>
      <w:r>
        <w:rPr>
          <w:rFonts w:hint="eastAsia"/>
          <w:sz w:val="24"/>
          <w:szCs w:val="24"/>
        </w:rPr>
        <w:t>（单位名称）的法定代表人（单位负责人）。</w:t>
      </w:r>
    </w:p>
    <w:p w14:paraId="740AC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为维护本项目，签署上述项目的投标文件、进行合同投标、签署合同和处理与之有关的一切事务。</w:t>
      </w:r>
    </w:p>
    <w:p w14:paraId="1B2E50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特此证明。</w:t>
      </w:r>
    </w:p>
    <w:p w14:paraId="720AE4D4">
      <w:pPr>
        <w:bidi w:val="0"/>
        <w:rPr>
          <w:rFonts w:hint="eastAsia"/>
        </w:rPr>
      </w:pPr>
    </w:p>
    <w:p w14:paraId="3EA5DA8B">
      <w:pPr>
        <w:pStyle w:val="3"/>
        <w:spacing w:line="360" w:lineRule="auto"/>
        <w:ind w:firstLine="566" w:firstLineChars="23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FF0000"/>
          <w:sz w:val="24"/>
          <w:szCs w:val="24"/>
          <w:lang w:val="en-US" w:eastAsia="zh-CN"/>
        </w:rPr>
        <w:t>注：法定代表人为企业事业单位、国家机关、社会团体的主要行政负责人。</w:t>
      </w:r>
      <w:r>
        <w:rPr>
          <w:rFonts w:hint="eastAsia" w:ascii="宋体" w:hAnsi="宋体" w:eastAsia="宋体" w:cs="宋体"/>
          <w:color w:val="FF0000"/>
          <w:sz w:val="24"/>
          <w:szCs w:val="24"/>
        </w:rPr>
        <w:t>须提供“法定代表人（单位负责人）有效期内身份证正反面”证件扫描件，非中国国籍管辖范围的，可提供公安部门认可的身份证明材料。</w:t>
      </w:r>
    </w:p>
    <w:p w14:paraId="3297225F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身份证明材料： </w:t>
      </w:r>
    </w:p>
    <w:p w14:paraId="158C438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215900</wp:posOffset>
                </wp:positionV>
                <wp:extent cx="5751830" cy="1587500"/>
                <wp:effectExtent l="4445" t="5080" r="15875" b="762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1830" cy="1587500"/>
                          <a:chOff x="0" y="0"/>
                          <a:chExt cx="8794" cy="2500"/>
                        </a:xfrm>
                      </wpg:grpSpPr>
                      <wps:wsp>
                        <wps:cNvPr id="7" name="矩形 2"/>
                        <wps:cNvSpPr/>
                        <wps:spPr>
                          <a:xfrm>
                            <a:off x="0" y="0"/>
                            <a:ext cx="4337" cy="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2A08A4C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2CB7DBC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身份证明复印件粘贴处</w:t>
                              </w:r>
                            </w:p>
                            <w:p w14:paraId="565A1309">
                              <w:pPr>
                                <w:spacing w:line="360" w:lineRule="auto"/>
                                <w:ind w:firstLine="1200" w:firstLineChars="5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0CEC1D77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（正面）</w:t>
                              </w:r>
                            </w:p>
                            <w:p w14:paraId="26EF865B"/>
                          </w:txbxContent>
                        </wps:txbx>
                        <wps:bodyPr wrap="square" upright="1"/>
                      </wps:wsp>
                      <wps:wsp>
                        <wps:cNvPr id="8" name="矩形 4"/>
                        <wps:cNvSpPr/>
                        <wps:spPr>
                          <a:xfrm>
                            <a:off x="4457" y="0"/>
                            <a:ext cx="4337" cy="2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E745564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DC27157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身份证明复印件粘贴处</w:t>
                              </w:r>
                            </w:p>
                            <w:p w14:paraId="6F21A85C">
                              <w:pPr>
                                <w:spacing w:line="360" w:lineRule="auto"/>
                                <w:ind w:firstLine="1200" w:firstLineChars="5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7656A2BD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（反面）</w:t>
                              </w:r>
                            </w:p>
                            <w:p w14:paraId="63C6C370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.5pt;margin-top:17pt;height:125pt;width:452.9pt;z-index:251660288;mso-width-relative:page;mso-height-relative:page;" coordsize="8794,2500" o:gfxdata="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A5/1nG2QAAAAkBAAAPAAAAAAAAAAEAIAAAACIAAABkcnMvZG93bnJldi54bWxQSwEC&#10;FAAUAAAACACHTuJAEnfKYZ4CAAC0BwAADgAAAAAAAAABACAAAAAoAQAAZHJzL2Uyb0RvYy54bWxQ&#10;SwUGAAAAAAYABgBZAQAAOAYAAAAA&#10;">
                <o:lock v:ext="edit" aspectratio="f"/>
                <v:rect id="矩形 2" o:spid="_x0000_s1026" o:spt="1" style="position:absolute;left:0;top:0;height:2500;width:4337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2A08A4C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62CB7DBC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身份证明复印件粘贴处</w:t>
                        </w:r>
                      </w:p>
                      <w:p w14:paraId="565A1309">
                        <w:pPr>
                          <w:spacing w:line="360" w:lineRule="auto"/>
                          <w:ind w:firstLine="1200" w:firstLineChars="500"/>
                          <w:rPr>
                            <w:sz w:val="24"/>
                            <w:szCs w:val="24"/>
                          </w:rPr>
                        </w:pPr>
                      </w:p>
                      <w:p w14:paraId="0CEC1D77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（正面）</w:t>
                        </w:r>
                      </w:p>
                      <w:p w14:paraId="26EF865B"/>
                    </w:txbxContent>
                  </v:textbox>
                </v:rect>
                <v:rect id="矩形 4" o:spid="_x0000_s1026" o:spt="1" style="position:absolute;left:4457;top:0;height:2480;width:4337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E745564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  <w:p w14:paraId="1DC27157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身份证明复印件粘贴处</w:t>
                        </w:r>
                      </w:p>
                      <w:p w14:paraId="6F21A85C">
                        <w:pPr>
                          <w:spacing w:line="360" w:lineRule="auto"/>
                          <w:ind w:firstLine="1200" w:firstLineChars="500"/>
                          <w:rPr>
                            <w:sz w:val="24"/>
                            <w:szCs w:val="24"/>
                          </w:rPr>
                        </w:pPr>
                      </w:p>
                      <w:p w14:paraId="7656A2BD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（反面）</w:t>
                        </w:r>
                      </w:p>
                      <w:p w14:paraId="63C6C370"/>
                    </w:txbxContent>
                  </v:textbox>
                </v:rect>
              </v:group>
            </w:pict>
          </mc:Fallback>
        </mc:AlternateContent>
      </w:r>
    </w:p>
    <w:p w14:paraId="08F10CD8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1A4CE8E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016274B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68C0857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0A42F74A"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 w14:paraId="5CADF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1782D2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8F28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259" w:leftChars="0" w:firstLine="420" w:firstLineChars="0"/>
        <w:jc w:val="both"/>
        <w:textAlignment w:val="auto"/>
        <w:rPr>
          <w:rFonts w:hint="eastAsia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投标人名称（并加盖公章）：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/>
          <w:sz w:val="24"/>
          <w:szCs w:val="24"/>
          <w:u w:val="single"/>
        </w:rPr>
        <w:t xml:space="preserve">                           </w:t>
      </w:r>
    </w:p>
    <w:p w14:paraId="33EDBE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ind w:firstLine="566" w:firstLineChars="236"/>
        <w:jc w:val="righ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签署</w:t>
      </w:r>
      <w:r>
        <w:rPr>
          <w:rFonts w:hint="eastAsia"/>
          <w:sz w:val="24"/>
          <w:szCs w:val="24"/>
        </w:rPr>
        <w:t xml:space="preserve">日期：      年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 xml:space="preserve">  月    日</w:t>
      </w:r>
    </w:p>
    <w:p w14:paraId="0DFAB819"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 w14:paraId="36F6DA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right="40" w:rightChars="0"/>
        <w:jc w:val="lef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附件3：</w:t>
      </w:r>
    </w:p>
    <w:p w14:paraId="53941E6F">
      <w:pPr>
        <w:spacing w:line="720" w:lineRule="auto"/>
        <w:ind w:right="37" w:rightChars="0"/>
        <w:jc w:val="center"/>
        <w:rPr>
          <w:rFonts w:hint="eastAsia"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法定代表人（单位负责人）授权委托书</w:t>
      </w:r>
    </w:p>
    <w:p w14:paraId="5C69D6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120" w:leftChars="57" w:firstLine="360" w:firstLineChars="150"/>
        <w:textAlignment w:val="auto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本授权书声明：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本人为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投标人名称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）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的法定代表人（单位负责人）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代表本公司授权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投标人名称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）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的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被授权人姓名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为本公司的合法代理人，就办理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项目名称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）【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项目编号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eastAsia="zh-CN"/>
        </w:rPr>
        <w:t>】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>）</w:t>
      </w:r>
      <w:r>
        <w:rPr>
          <w:rFonts w:hint="eastAsia" w:ascii="宋体" w:hAnsi="宋体" w:eastAsia="宋体" w:cs="宋体"/>
          <w:color w:val="000000"/>
          <w:sz w:val="24"/>
          <w:szCs w:val="24"/>
          <w:u w:val="none"/>
        </w:rPr>
        <w:t>的投标报名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及相关事宜，以本公司名义处理一切与之有关的事务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代理人全权代表我所签署的与本项目有关的文件内容我均承认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</w:p>
    <w:p w14:paraId="6A2249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被授权人信息：</w:t>
      </w:r>
    </w:p>
    <w:p w14:paraId="657894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姓名：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 性别：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职务：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</w:t>
      </w:r>
    </w:p>
    <w:p w14:paraId="48F7A9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身份证号码：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联系手机：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 </w:t>
      </w:r>
    </w:p>
    <w:p w14:paraId="103161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本授权书有效限期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自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日至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日签字生效，代理人无转委托权。</w:t>
      </w:r>
    </w:p>
    <w:p w14:paraId="5B7906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特此声明。</w:t>
      </w:r>
    </w:p>
    <w:p w14:paraId="2A8BFBC3">
      <w:pPr>
        <w:pStyle w:val="4"/>
        <w:rPr>
          <w:rFonts w:hint="eastAsia" w:ascii="宋体" w:hAnsi="宋体" w:eastAsia="宋体" w:cs="宋体"/>
          <w:sz w:val="24"/>
          <w:szCs w:val="24"/>
        </w:rPr>
      </w:pPr>
    </w:p>
    <w:p w14:paraId="794ADFB0">
      <w:pPr>
        <w:pStyle w:val="4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/>
          <w:sz w:val="24"/>
        </w:rPr>
        <w:t>被授权人身份证明：</w:t>
      </w:r>
    </w:p>
    <w:p w14:paraId="3AE2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217170</wp:posOffset>
                </wp:positionV>
                <wp:extent cx="5718810" cy="1487805"/>
                <wp:effectExtent l="4445" t="4445" r="10795" b="12700"/>
                <wp:wrapNone/>
                <wp:docPr id="4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8810" cy="1487805"/>
                          <a:chOff x="1410" y="9240"/>
                          <a:chExt cx="8794" cy="2343"/>
                        </a:xfrm>
                      </wpg:grpSpPr>
                      <wps:wsp>
                        <wps:cNvPr id="1" name="矩形 3"/>
                        <wps:cNvSpPr/>
                        <wps:spPr>
                          <a:xfrm>
                            <a:off x="1410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AC5E7D6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被授权人（授权代表）</w:t>
                              </w:r>
                            </w:p>
                            <w:p w14:paraId="6D2128AD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居民身份证复印件粘贴处</w:t>
                              </w:r>
                            </w:p>
                            <w:p w14:paraId="662A2956">
                              <w:pPr>
                                <w:spacing w:line="360" w:lineRule="auto"/>
                                <w:ind w:firstLine="1200" w:firstLineChars="5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65B83B84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（正面）</w:t>
                              </w:r>
                            </w:p>
                            <w:p w14:paraId="402DC37F"/>
                          </w:txbxContent>
                        </wps:txbx>
                        <wps:bodyPr wrap="square" upright="1"/>
                      </wps:wsp>
                      <wps:wsp>
                        <wps:cNvPr id="5" name="矩形 4"/>
                        <wps:cNvSpPr/>
                        <wps:spPr>
                          <a:xfrm>
                            <a:off x="5867" y="9240"/>
                            <a:ext cx="4337" cy="23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5D1C2031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被授权人（授权代表）</w:t>
                              </w:r>
                            </w:p>
                            <w:p w14:paraId="21F22E1F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居民身份证复印件粘贴处</w:t>
                              </w:r>
                            </w:p>
                            <w:p w14:paraId="34571E2E">
                              <w:pPr>
                                <w:spacing w:line="360" w:lineRule="auto"/>
                                <w:ind w:firstLine="1200" w:firstLineChars="500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14:paraId="1D60C6F4">
                              <w:pPr>
                                <w:spacing w:line="360" w:lineRule="auto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（反面）</w:t>
                              </w:r>
                            </w:p>
                            <w:p w14:paraId="3D9D4F92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-1.5pt;margin-top:17.1pt;height:117.15pt;width:450.3pt;z-index:251659264;mso-width-relative:page;mso-height-relative:page;" coordorigin="1410,9240" coordsize="8794,2343" o:gfxdata="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CwjMBTbAAAACQEAAA8AAAAAAAAAAQAgAAAAIgAAAGRycy9kb3ducmV2Lnht&#10;bFBLAQIUABQAAAAIAIdO4kAsl0yAoQIAAMMHAAAOAAAAAAAAAAEAIAAAACoBAABkcnMvZTJvRG9j&#10;LnhtbFBLBQYAAAAABgAGAFkBAAA9BgAAAAA=&#10;">
                <o:lock v:ext="edit" aspectratio="f"/>
                <v:rect id="矩形 3" o:spid="_x0000_s1026" o:spt="1" style="position:absolute;left:1410;top:9240;height:2343;width:4337;" fillcolor="#FFFFFF" filled="t" stroked="t" coordsize="21600,21600" o:gfxdata="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hgnEm5AAAA2gAA&#10;AA8AAAAAAAAAAQAgAAAAIgAAAGRycy9kb3ducmV2LnhtbFBLAQIUABQAAAAIAIdO4kAzLwWeOwAA&#10;ADkAAAAQAAAAAAAAAAEAIAAAAAgBAABkcnMvc2hhcGV4bWwueG1sUEsFBgAAAAAGAAYAWwEAALID&#10;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AC5E7D6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被授权人（授权代表）</w:t>
                        </w:r>
                      </w:p>
                      <w:p w14:paraId="6D2128AD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居民身份证复印件粘贴处</w:t>
                        </w:r>
                      </w:p>
                      <w:p w14:paraId="662A2956">
                        <w:pPr>
                          <w:spacing w:line="360" w:lineRule="auto"/>
                          <w:ind w:firstLine="1200" w:firstLineChars="500"/>
                          <w:rPr>
                            <w:sz w:val="24"/>
                            <w:szCs w:val="24"/>
                          </w:rPr>
                        </w:pPr>
                      </w:p>
                      <w:p w14:paraId="65B83B84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（正面）</w:t>
                        </w:r>
                      </w:p>
                      <w:p w14:paraId="402DC37F"/>
                    </w:txbxContent>
                  </v:textbox>
                </v:rect>
                <v:rect id="矩形 4" o:spid="_x0000_s1026" o:spt="1" style="position:absolute;left:5867;top:9240;height:2343;width:4337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5D1C2031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被授权人（授权代表）</w:t>
                        </w:r>
                      </w:p>
                      <w:p w14:paraId="21F22E1F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居民身份证复印件粘贴处</w:t>
                        </w:r>
                      </w:p>
                      <w:p w14:paraId="34571E2E">
                        <w:pPr>
                          <w:spacing w:line="360" w:lineRule="auto"/>
                          <w:ind w:firstLine="1200" w:firstLineChars="500"/>
                          <w:rPr>
                            <w:sz w:val="24"/>
                            <w:szCs w:val="24"/>
                          </w:rPr>
                        </w:pPr>
                      </w:p>
                      <w:p w14:paraId="1D60C6F4">
                        <w:pPr>
                          <w:spacing w:line="360" w:lineRule="auto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（反面）</w:t>
                        </w:r>
                      </w:p>
                      <w:p w14:paraId="3D9D4F92"/>
                    </w:txbxContent>
                  </v:textbox>
                </v:rect>
              </v:group>
            </w:pict>
          </mc:Fallback>
        </mc:AlternateContent>
      </w:r>
    </w:p>
    <w:p w14:paraId="6B9F0D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DB9F3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7B1D4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4650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FE79492">
      <w:pPr>
        <w:spacing w:line="360" w:lineRule="auto"/>
        <w:rPr>
          <w:rFonts w:ascii="宋体"/>
        </w:rPr>
      </w:pPr>
    </w:p>
    <w:p w14:paraId="2D272310">
      <w:pPr>
        <w:spacing w:line="360" w:lineRule="auto"/>
        <w:rPr>
          <w:rFonts w:ascii="宋体"/>
        </w:rPr>
      </w:pPr>
    </w:p>
    <w:p w14:paraId="646C2D0F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1260" w:leftChars="0" w:firstLine="420" w:firstLineChars="0"/>
        <w:jc w:val="both"/>
        <w:textAlignment w:val="auto"/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投标人名称（并加盖公章）：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                   </w:t>
      </w:r>
    </w:p>
    <w:p w14:paraId="5BC0FB6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法定代表人（单位负责人）（签字或加盖名章）：</w:t>
      </w: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u w:val="single"/>
          <w:lang w:val="en-US" w:eastAsia="zh-CN" w:bidi="ar-SA"/>
        </w:rPr>
        <w:t xml:space="preserve">                </w:t>
      </w:r>
    </w:p>
    <w:p w14:paraId="414CF83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right"/>
        <w:textAlignment w:val="auto"/>
        <w:rPr>
          <w:rFonts w:ascii="宋体" w:hAnsi="宋体" w:eastAsia="宋体" w:cs="Times New Roman"/>
          <w:color w:val="000000"/>
          <w:sz w:val="24"/>
          <w:szCs w:val="24"/>
        </w:rPr>
      </w:pPr>
      <w:r>
        <w:rPr>
          <w:rFonts w:hint="eastAsia"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  <w:t>签署日期：     年    月    日</w:t>
      </w:r>
    </w:p>
    <w:p w14:paraId="1DAB345A">
      <w:pPr>
        <w:widowControl/>
        <w:spacing w:line="360" w:lineRule="auto"/>
        <w:jc w:val="left"/>
        <w:rPr>
          <w:sz w:val="24"/>
          <w:szCs w:val="24"/>
        </w:rPr>
      </w:pPr>
    </w:p>
    <w:p w14:paraId="735C5B45">
      <w:pPr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br w:type="page"/>
      </w:r>
    </w:p>
    <w:p w14:paraId="1D649EC4">
      <w:pPr>
        <w:spacing w:line="720" w:lineRule="auto"/>
        <w:ind w:right="37" w:rightChars="0"/>
        <w:jc w:val="left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附件4:</w:t>
      </w:r>
    </w:p>
    <w:p w14:paraId="1CF87D9B">
      <w:pPr>
        <w:spacing w:line="720" w:lineRule="auto"/>
        <w:ind w:left="0" w:leftChars="0" w:right="0" w:rightChars="0" w:firstLine="0" w:firstLineChars="0"/>
        <w:jc w:val="center"/>
        <w:rPr>
          <w:rFonts w:hint="eastAsia" w:asciiTheme="minorEastAsia" w:hAnsiTheme="minorEastAsia" w:eastAsiaTheme="minorEastAsia"/>
          <w:b/>
          <w:sz w:val="40"/>
          <w:szCs w:val="36"/>
          <w:lang w:eastAsia="zh-CN"/>
        </w:rPr>
      </w:pPr>
      <w:r>
        <w:rPr>
          <w:rFonts w:hint="eastAsia" w:asciiTheme="minorEastAsia" w:hAnsiTheme="minorEastAsia"/>
          <w:b/>
          <w:sz w:val="40"/>
          <w:szCs w:val="36"/>
        </w:rPr>
        <w:t>购买招标文件费用付款凭证</w:t>
      </w:r>
      <w:r>
        <w:rPr>
          <w:rFonts w:hint="eastAsia" w:asciiTheme="minorEastAsia" w:hAnsiTheme="minorEastAsia"/>
          <w:b/>
          <w:sz w:val="40"/>
          <w:szCs w:val="36"/>
          <w:lang w:eastAsia="zh-CN"/>
        </w:rPr>
        <w:drawing>
          <wp:inline distT="0" distB="0" distL="114300" distR="114300">
            <wp:extent cx="4099560" cy="6111240"/>
            <wp:effectExtent l="0" t="0" r="0" b="0"/>
            <wp:docPr id="9" name="图片 9" descr="6f4b61224d5c9d1bdd3748ff54ee48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f4b61224d5c9d1bdd3748ff54ee48b"/>
                    <pic:cNvPicPr>
                      <a:picLocks noChangeAspect="1"/>
                    </pic:cNvPicPr>
                  </pic:nvPicPr>
                  <pic:blipFill>
                    <a:blip r:embed="rId10"/>
                    <a:srcRect l="5512" t="3108" r="8617" b="2741"/>
                    <a:stretch>
                      <a:fillRect/>
                    </a:stretch>
                  </pic:blipFill>
                  <pic:spPr>
                    <a:xfrm>
                      <a:off x="0" y="0"/>
                      <a:ext cx="4099560" cy="6111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90F1F4">
      <w:pPr>
        <w:widowControl/>
        <w:jc w:val="left"/>
      </w:pPr>
      <w:r>
        <w:br w:type="page"/>
      </w:r>
    </w:p>
    <w:p w14:paraId="6B515432">
      <w:pPr>
        <w:spacing w:line="720" w:lineRule="auto"/>
        <w:ind w:right="37" w:rightChars="0"/>
        <w:jc w:val="left"/>
        <w:rPr>
          <w:rFonts w:hint="eastAsia" w:eastAsiaTheme="minorEastAsia"/>
          <w:lang w:eastAsia="zh-CN"/>
        </w:rPr>
      </w:pPr>
      <w:r>
        <w:rPr>
          <w:rFonts w:hint="eastAsia" w:asciiTheme="minorEastAsia" w:hAnsiTheme="minorEastAsia"/>
          <w:b/>
          <w:sz w:val="24"/>
          <w:szCs w:val="24"/>
        </w:rPr>
        <w:t>附件5</w:t>
      </w:r>
      <w:r>
        <w:rPr>
          <w:rFonts w:hint="eastAsia" w:asciiTheme="minorEastAsia" w:hAnsiTheme="minorEastAsia"/>
          <w:b/>
          <w:sz w:val="24"/>
          <w:szCs w:val="24"/>
          <w:lang w:eastAsia="zh-CN"/>
        </w:rPr>
        <w:t>：</w:t>
      </w:r>
    </w:p>
    <w:p w14:paraId="49EAB44F">
      <w:pPr>
        <w:spacing w:line="720" w:lineRule="auto"/>
        <w:ind w:right="37" w:rightChars="0"/>
        <w:jc w:val="center"/>
        <w:rPr>
          <w:rFonts w:hint="eastAsia" w:asciiTheme="minorEastAsia" w:hAnsiTheme="minorEastAsia"/>
          <w:b/>
          <w:sz w:val="40"/>
          <w:szCs w:val="36"/>
        </w:rPr>
      </w:pPr>
      <w:r>
        <w:rPr>
          <w:rFonts w:hint="eastAsia" w:asciiTheme="minorEastAsia" w:hAnsiTheme="minorEastAsia"/>
          <w:b/>
          <w:sz w:val="40"/>
          <w:szCs w:val="36"/>
        </w:rPr>
        <w:t>项目报名要求的其他资料文件（若有）</w:t>
      </w:r>
    </w:p>
    <w:p w14:paraId="7BBCB81D">
      <w:pPr>
        <w:pStyle w:val="4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803" w:right="1440" w:bottom="1803" w:left="1440" w:header="283" w:footer="907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CA1ED5">
    <w:pPr>
      <w:pStyle w:val="8"/>
      <w:jc w:val="center"/>
    </w:pPr>
    <w:r>
      <w:rPr>
        <w:rFonts w:hint="eastAsia"/>
        <w:color w:val="0051B3"/>
        <w:sz w:val="30"/>
        <w:szCs w:val="30"/>
        <w:lang w:val="en-US" w:eastAsia="zh-CN"/>
        <w14:glow w14:rad="0">
          <w14:srgbClr w14:val="000000"/>
        </w14:glow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clear"/>
      </w:rPr>
      <w:t>—— 公平 高效 专业 ——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EA999">
    <w:pPr>
      <w:pStyle w:val="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450F33">
    <w:pPr>
      <w:pStyle w:val="8"/>
      <w:jc w:val="center"/>
      <w:rPr>
        <w:rFonts w:hint="default" w:eastAsiaTheme="minorEastAsia"/>
        <w:color w:val="0051B3"/>
        <w:sz w:val="36"/>
        <w:szCs w:val="52"/>
        <w:lang w:val="en-US" w:eastAsia="zh-CN"/>
        <w14:glow w14:rad="0">
          <w14:srgbClr w14:val="000000"/>
        </w14:glow>
        <w14:shadow w14:blurRad="63500" w14:dist="50800" w14:dir="16200000">
          <w14:srgbClr w14:val="000000">
            <w14:alpha w14:val="50000"/>
          </w14:srgbClr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clear"/>
      </w:rPr>
    </w:pPr>
    <w:r>
      <w:rPr>
        <w:rFonts w:hint="eastAsia"/>
        <w:color w:val="0051B3"/>
        <w:sz w:val="30"/>
        <w:szCs w:val="30"/>
        <w:lang w:val="en-US" w:eastAsia="zh-CN"/>
        <w14:glow w14:rad="0">
          <w14:srgbClr w14:val="000000"/>
        </w14:glow>
        <w14:shadow w14:blurRad="50800" w14:dist="38100" w14:dir="5400000" w14:sx="100000" w14:sy="100000" w14:kx="0" w14:ky="0" w14:algn="t">
          <w14:srgbClr w14:val="000000">
            <w14:alpha w14:val="60000"/>
          </w14:srgbClr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clear"/>
      </w:rPr>
      <w:t>—— 公平 高效 专业 ——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134A9D">
    <w:pPr>
      <w:pStyle w:val="8"/>
      <w:pBdr>
        <w:bottom w:val="none" w:color="auto" w:sz="0" w:space="0"/>
      </w:pBdr>
      <w:tabs>
        <w:tab w:val="clear" w:pos="8306"/>
      </w:tabs>
      <w:ind w:right="-764" w:rightChars="-364" w:firstLine="180" w:firstLineChars="100"/>
      <w:rPr>
        <w:rFonts w:ascii="Microsoft JhengHei UI" w:hAnsi="Microsoft JhengHei UI"/>
        <w:color w:val="222986"/>
      </w:rPr>
    </w:pPr>
    <w:r>
      <w:drawing>
        <wp:inline distT="0" distB="0" distL="114300" distR="114300">
          <wp:extent cx="5725795" cy="611505"/>
          <wp:effectExtent l="0" t="0" r="8255" b="17145"/>
          <wp:docPr id="1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57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51C2CC">
    <w:pPr>
      <w:pStyle w:val="9"/>
      <w:pBdr>
        <w:bottom w:val="none" w:color="auto" w:sz="0" w:space="1"/>
      </w:pBdr>
      <w:rPr>
        <w:rFonts w:ascii="Microsoft JhengHei UI" w:hAnsi="Microsoft JhengHei UI" w:eastAsia="Microsoft JhengHei UI"/>
        <w:sz w:val="2"/>
      </w:rPr>
    </w:pPr>
    <w:r>
      <w:rPr>
        <w:rFonts w:ascii="Microsoft JhengHei UI" w:hAnsi="Microsoft JhengHei UI" w:eastAsia="Microsoft JhengHei UI"/>
        <w:color w:val="222986"/>
        <w:sz w:val="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rFonts w:ascii="Microsoft JhengHei UI" w:hAnsi="Microsoft JhengHei UI" w:eastAsia="Microsoft JhengHei UI"/>
        <w:sz w:val="2"/>
      </w:rPr>
      <w:t xml:space="preserve">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16CF43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B3272B">
    <w:pPr>
      <w:pStyle w:val="8"/>
      <w:pBdr>
        <w:bottom w:val="none" w:color="auto" w:sz="0" w:space="0"/>
      </w:pBdr>
      <w:tabs>
        <w:tab w:val="clear" w:pos="8306"/>
      </w:tabs>
      <w:ind w:right="36" w:rightChars="17" w:firstLine="180" w:firstLineChars="100"/>
      <w:jc w:val="left"/>
      <w:rPr>
        <w:rFonts w:hint="eastAsia" w:eastAsiaTheme="minorEastAsia"/>
        <w:lang w:eastAsia="zh-CN"/>
      </w:rPr>
    </w:pPr>
    <w:r>
      <w:drawing>
        <wp:inline distT="0" distB="0" distL="114300" distR="114300">
          <wp:extent cx="5725795" cy="611505"/>
          <wp:effectExtent l="0" t="0" r="8255" b="17145"/>
          <wp:docPr id="10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图片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2579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xZWNkNjY4MWMxZDMxMmNkM2Y1YTZkNzRmODE3NWEifQ=="/>
  </w:docVars>
  <w:rsids>
    <w:rsidRoot w:val="1AA8786B"/>
    <w:rsid w:val="000074B5"/>
    <w:rsid w:val="00032AB9"/>
    <w:rsid w:val="000974C2"/>
    <w:rsid w:val="000F23F1"/>
    <w:rsid w:val="00106C0D"/>
    <w:rsid w:val="00161EEB"/>
    <w:rsid w:val="001776AD"/>
    <w:rsid w:val="001777FC"/>
    <w:rsid w:val="00184742"/>
    <w:rsid w:val="0019183A"/>
    <w:rsid w:val="001A3309"/>
    <w:rsid w:val="001B49C7"/>
    <w:rsid w:val="001B5E3A"/>
    <w:rsid w:val="001C5D24"/>
    <w:rsid w:val="001E1AFE"/>
    <w:rsid w:val="001E6474"/>
    <w:rsid w:val="001F0A24"/>
    <w:rsid w:val="0022533D"/>
    <w:rsid w:val="002A1F6B"/>
    <w:rsid w:val="002D7159"/>
    <w:rsid w:val="00302111"/>
    <w:rsid w:val="0030244F"/>
    <w:rsid w:val="00313605"/>
    <w:rsid w:val="003668F3"/>
    <w:rsid w:val="00371101"/>
    <w:rsid w:val="00386ECE"/>
    <w:rsid w:val="003A47E9"/>
    <w:rsid w:val="003A5D16"/>
    <w:rsid w:val="003B36E0"/>
    <w:rsid w:val="003D6703"/>
    <w:rsid w:val="003E0D1F"/>
    <w:rsid w:val="003F4997"/>
    <w:rsid w:val="00404C78"/>
    <w:rsid w:val="004072F1"/>
    <w:rsid w:val="00420C62"/>
    <w:rsid w:val="004249EF"/>
    <w:rsid w:val="004251A3"/>
    <w:rsid w:val="00462D89"/>
    <w:rsid w:val="004656DE"/>
    <w:rsid w:val="0046792A"/>
    <w:rsid w:val="005113B8"/>
    <w:rsid w:val="00512201"/>
    <w:rsid w:val="00532EBC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390A"/>
    <w:rsid w:val="005E78F4"/>
    <w:rsid w:val="005F2653"/>
    <w:rsid w:val="005F3DDC"/>
    <w:rsid w:val="00605181"/>
    <w:rsid w:val="00644ADC"/>
    <w:rsid w:val="006550E3"/>
    <w:rsid w:val="006565BD"/>
    <w:rsid w:val="006B054E"/>
    <w:rsid w:val="006C3463"/>
    <w:rsid w:val="006C7B94"/>
    <w:rsid w:val="006E28CD"/>
    <w:rsid w:val="006E59D7"/>
    <w:rsid w:val="0070649D"/>
    <w:rsid w:val="00710F96"/>
    <w:rsid w:val="007249F5"/>
    <w:rsid w:val="00731511"/>
    <w:rsid w:val="007517B3"/>
    <w:rsid w:val="00762E05"/>
    <w:rsid w:val="00767674"/>
    <w:rsid w:val="007774D1"/>
    <w:rsid w:val="00794B1B"/>
    <w:rsid w:val="00816965"/>
    <w:rsid w:val="008829EE"/>
    <w:rsid w:val="008C1A5D"/>
    <w:rsid w:val="009003C2"/>
    <w:rsid w:val="00916B72"/>
    <w:rsid w:val="00936443"/>
    <w:rsid w:val="00943DA5"/>
    <w:rsid w:val="009567D4"/>
    <w:rsid w:val="009613C3"/>
    <w:rsid w:val="0096356E"/>
    <w:rsid w:val="00970843"/>
    <w:rsid w:val="00991745"/>
    <w:rsid w:val="009F1547"/>
    <w:rsid w:val="00A21EF5"/>
    <w:rsid w:val="00A274E5"/>
    <w:rsid w:val="00A334D8"/>
    <w:rsid w:val="00A33FF7"/>
    <w:rsid w:val="00A640F9"/>
    <w:rsid w:val="00AA0D67"/>
    <w:rsid w:val="00AA1A72"/>
    <w:rsid w:val="00AA3430"/>
    <w:rsid w:val="00AB20EE"/>
    <w:rsid w:val="00AD6EA0"/>
    <w:rsid w:val="00AE3A1C"/>
    <w:rsid w:val="00B1533D"/>
    <w:rsid w:val="00B22A4D"/>
    <w:rsid w:val="00BB315B"/>
    <w:rsid w:val="00BC1B84"/>
    <w:rsid w:val="00BC3FD1"/>
    <w:rsid w:val="00BD6D40"/>
    <w:rsid w:val="00BD73F9"/>
    <w:rsid w:val="00BF58CD"/>
    <w:rsid w:val="00C04B00"/>
    <w:rsid w:val="00C24A5C"/>
    <w:rsid w:val="00C260FF"/>
    <w:rsid w:val="00C51EFC"/>
    <w:rsid w:val="00CA4DD4"/>
    <w:rsid w:val="00CC2BDF"/>
    <w:rsid w:val="00CD13F0"/>
    <w:rsid w:val="00D278E5"/>
    <w:rsid w:val="00D479B9"/>
    <w:rsid w:val="00D5019C"/>
    <w:rsid w:val="00D7041E"/>
    <w:rsid w:val="00D7498C"/>
    <w:rsid w:val="00D80935"/>
    <w:rsid w:val="00DB4A62"/>
    <w:rsid w:val="00DC20B7"/>
    <w:rsid w:val="00DF59C4"/>
    <w:rsid w:val="00E02353"/>
    <w:rsid w:val="00E34A80"/>
    <w:rsid w:val="00E41825"/>
    <w:rsid w:val="00E4292D"/>
    <w:rsid w:val="00E435E3"/>
    <w:rsid w:val="00E553F9"/>
    <w:rsid w:val="00E72BEF"/>
    <w:rsid w:val="00E7464D"/>
    <w:rsid w:val="00E828B0"/>
    <w:rsid w:val="00E87BC7"/>
    <w:rsid w:val="00EA2C6F"/>
    <w:rsid w:val="00EA34FF"/>
    <w:rsid w:val="00EC3C97"/>
    <w:rsid w:val="00EE2AFC"/>
    <w:rsid w:val="00F1009E"/>
    <w:rsid w:val="00F21087"/>
    <w:rsid w:val="00F21EC4"/>
    <w:rsid w:val="00F37783"/>
    <w:rsid w:val="00F447B3"/>
    <w:rsid w:val="00F55B27"/>
    <w:rsid w:val="00F87A46"/>
    <w:rsid w:val="00FB0AD3"/>
    <w:rsid w:val="00FC100C"/>
    <w:rsid w:val="00FE09DA"/>
    <w:rsid w:val="00FF1AEF"/>
    <w:rsid w:val="00FF63EA"/>
    <w:rsid w:val="029165B4"/>
    <w:rsid w:val="02E77A6A"/>
    <w:rsid w:val="02F079B0"/>
    <w:rsid w:val="03604B36"/>
    <w:rsid w:val="03660660"/>
    <w:rsid w:val="06181458"/>
    <w:rsid w:val="070D5B71"/>
    <w:rsid w:val="072B545A"/>
    <w:rsid w:val="08C40CF3"/>
    <w:rsid w:val="08F6503F"/>
    <w:rsid w:val="0A6B7FB8"/>
    <w:rsid w:val="0F2954D4"/>
    <w:rsid w:val="10030D22"/>
    <w:rsid w:val="102742DA"/>
    <w:rsid w:val="131C20FB"/>
    <w:rsid w:val="13E86ECA"/>
    <w:rsid w:val="14B40BC6"/>
    <w:rsid w:val="155B7575"/>
    <w:rsid w:val="16826719"/>
    <w:rsid w:val="17710C68"/>
    <w:rsid w:val="193A02F9"/>
    <w:rsid w:val="1AA8786B"/>
    <w:rsid w:val="1D697B8D"/>
    <w:rsid w:val="1DA60B33"/>
    <w:rsid w:val="209D1AD9"/>
    <w:rsid w:val="23C31E9F"/>
    <w:rsid w:val="253727D0"/>
    <w:rsid w:val="27F42D47"/>
    <w:rsid w:val="29817476"/>
    <w:rsid w:val="2A5C6219"/>
    <w:rsid w:val="2AB0376A"/>
    <w:rsid w:val="2C3E6E9E"/>
    <w:rsid w:val="2CC07376"/>
    <w:rsid w:val="2EC20149"/>
    <w:rsid w:val="312F1901"/>
    <w:rsid w:val="3422536C"/>
    <w:rsid w:val="34ED6696"/>
    <w:rsid w:val="34F7434B"/>
    <w:rsid w:val="36ED5A1C"/>
    <w:rsid w:val="37CE2603"/>
    <w:rsid w:val="38DF0D36"/>
    <w:rsid w:val="3A4150F0"/>
    <w:rsid w:val="3A940B84"/>
    <w:rsid w:val="3AA43493"/>
    <w:rsid w:val="3C634F70"/>
    <w:rsid w:val="3CB623F4"/>
    <w:rsid w:val="3CC4108B"/>
    <w:rsid w:val="3D3E2AEA"/>
    <w:rsid w:val="3F527A43"/>
    <w:rsid w:val="3FEA6DD7"/>
    <w:rsid w:val="403C7721"/>
    <w:rsid w:val="40762AA6"/>
    <w:rsid w:val="40A6105F"/>
    <w:rsid w:val="4335209A"/>
    <w:rsid w:val="43C1355D"/>
    <w:rsid w:val="43D10DF1"/>
    <w:rsid w:val="44766E14"/>
    <w:rsid w:val="44931019"/>
    <w:rsid w:val="44D51F86"/>
    <w:rsid w:val="492D45D3"/>
    <w:rsid w:val="49B00793"/>
    <w:rsid w:val="4D6E6AAF"/>
    <w:rsid w:val="4DEA4CF4"/>
    <w:rsid w:val="4DF01BDF"/>
    <w:rsid w:val="4FD0153C"/>
    <w:rsid w:val="519F1FC0"/>
    <w:rsid w:val="56A52D01"/>
    <w:rsid w:val="58781802"/>
    <w:rsid w:val="59637709"/>
    <w:rsid w:val="59770AC1"/>
    <w:rsid w:val="5AF336A7"/>
    <w:rsid w:val="5E857041"/>
    <w:rsid w:val="5E9F5405"/>
    <w:rsid w:val="5EDD51B5"/>
    <w:rsid w:val="5F923DFE"/>
    <w:rsid w:val="5FF56D43"/>
    <w:rsid w:val="60B453AD"/>
    <w:rsid w:val="61904685"/>
    <w:rsid w:val="624D3A11"/>
    <w:rsid w:val="62971BAA"/>
    <w:rsid w:val="62A85ACE"/>
    <w:rsid w:val="64FA0014"/>
    <w:rsid w:val="663C7DB0"/>
    <w:rsid w:val="6825782F"/>
    <w:rsid w:val="68375444"/>
    <w:rsid w:val="69CD79FA"/>
    <w:rsid w:val="6A70612A"/>
    <w:rsid w:val="6AE42F4E"/>
    <w:rsid w:val="6B4E646B"/>
    <w:rsid w:val="6BDA291F"/>
    <w:rsid w:val="6D535020"/>
    <w:rsid w:val="6D6A59ED"/>
    <w:rsid w:val="6E702548"/>
    <w:rsid w:val="70555C16"/>
    <w:rsid w:val="709F43DA"/>
    <w:rsid w:val="7170345A"/>
    <w:rsid w:val="745D771F"/>
    <w:rsid w:val="74A837A2"/>
    <w:rsid w:val="753C0C53"/>
    <w:rsid w:val="757A485D"/>
    <w:rsid w:val="771B65C2"/>
    <w:rsid w:val="77381D7D"/>
    <w:rsid w:val="77C83101"/>
    <w:rsid w:val="78215FA8"/>
    <w:rsid w:val="791B3704"/>
    <w:rsid w:val="793F73F3"/>
    <w:rsid w:val="7B117C09"/>
    <w:rsid w:val="7B9A05A5"/>
    <w:rsid w:val="7BD04C7A"/>
    <w:rsid w:val="7F24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qFormat="1"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120"/>
      <w:jc w:val="center"/>
      <w:outlineLvl w:val="0"/>
    </w:pPr>
    <w:rPr>
      <w:b/>
      <w:kern w:val="44"/>
      <w:sz w:val="24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  <w:rPr>
      <w:rFonts w:cstheme="minorBidi"/>
    </w:rPr>
  </w:style>
  <w:style w:type="paragraph" w:styleId="4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5">
    <w:name w:val="Body Text Indent"/>
    <w:basedOn w:val="1"/>
    <w:link w:val="16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6">
    <w:name w:val="Plain Text"/>
    <w:basedOn w:val="1"/>
    <w:qFormat/>
    <w:uiPriority w:val="0"/>
    <w:rPr>
      <w:rFonts w:ascii="宋体" w:hAnsi="Courier New" w:eastAsiaTheme="minorEastAsia" w:cstheme="minorBidi"/>
      <w:szCs w:val="21"/>
    </w:rPr>
  </w:style>
  <w:style w:type="paragraph" w:styleId="7">
    <w:name w:val="Balloon Text"/>
    <w:basedOn w:val="1"/>
    <w:link w:val="17"/>
    <w:qFormat/>
    <w:uiPriority w:val="0"/>
    <w:rPr>
      <w:sz w:val="18"/>
      <w:szCs w:val="18"/>
    </w:r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link w:val="1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Hyperlink"/>
    <w:basedOn w:val="12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5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6">
    <w:name w:val="正文文本缩进 字符"/>
    <w:basedOn w:val="12"/>
    <w:link w:val="5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7">
    <w:name w:val="批注框文本 字符"/>
    <w:basedOn w:val="12"/>
    <w:link w:val="7"/>
    <w:qFormat/>
    <w:uiPriority w:val="0"/>
    <w:rPr>
      <w:kern w:val="2"/>
      <w:sz w:val="18"/>
      <w:szCs w:val="18"/>
    </w:rPr>
  </w:style>
  <w:style w:type="character" w:customStyle="1" w:styleId="18">
    <w:name w:val="页脚 字符"/>
    <w:basedOn w:val="12"/>
    <w:link w:val="8"/>
    <w:qFormat/>
    <w:uiPriority w:val="99"/>
    <w:rPr>
      <w:kern w:val="2"/>
      <w:sz w:val="18"/>
      <w:szCs w:val="24"/>
    </w:rPr>
  </w:style>
  <w:style w:type="character" w:customStyle="1" w:styleId="19">
    <w:name w:val="页眉 字符"/>
    <w:basedOn w:val="12"/>
    <w:link w:val="9"/>
    <w:qFormat/>
    <w:uiPriority w:val="99"/>
    <w:rPr>
      <w:kern w:val="2"/>
      <w:sz w:val="18"/>
      <w:szCs w:val="24"/>
    </w:rPr>
  </w:style>
  <w:style w:type="character" w:customStyle="1" w:styleId="20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4</Pages>
  <Words>549</Words>
  <Characters>550</Characters>
  <Lines>2</Lines>
  <Paragraphs>1</Paragraphs>
  <TotalTime>0</TotalTime>
  <ScaleCrop>false</ScaleCrop>
  <LinksUpToDate>false</LinksUpToDate>
  <CharactersWithSpaces>1007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峰峰峰</cp:lastModifiedBy>
  <cp:lastPrinted>2018-11-12T06:56:00Z</cp:lastPrinted>
  <dcterms:modified xsi:type="dcterms:W3CDTF">2025-02-07T05:51:24Z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149FCDE6D4AF4B719EFAA48BFD8BBEA2</vt:lpwstr>
  </property>
  <property fmtid="{D5CDD505-2E9C-101B-9397-08002B2CF9AE}" pid="4" name="KSOTemplateDocerSaveRecord">
    <vt:lpwstr>eyJoZGlkIjoiYTcwYWYwNTM3YWNjZmNjNjI1NTFlZWNmNjI0MjMyNjMiLCJ1c2VySWQiOiIyNDA2NzY5OTgifQ==</vt:lpwstr>
  </property>
</Properties>
</file>